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EFDBE" w14:textId="77777777" w:rsidR="001A42F5" w:rsidRPr="0066768D" w:rsidRDefault="001A42F5" w:rsidP="00AC7430">
      <w:pPr>
        <w:snapToGrid w:val="0"/>
        <w:spacing w:line="380" w:lineRule="exact"/>
        <w:ind w:leftChars="-100" w:left="-232"/>
      </w:pPr>
      <w:r w:rsidRPr="0066768D">
        <w:rPr>
          <w:rFonts w:hint="eastAsia"/>
        </w:rPr>
        <w:t>別記様式第</w:t>
      </w:r>
      <w:r w:rsidR="00494A8F" w:rsidRPr="0066768D">
        <w:rPr>
          <w:rFonts w:hint="eastAsia"/>
        </w:rPr>
        <w:t>１９</w:t>
      </w:r>
      <w:r w:rsidRPr="0066768D">
        <w:rPr>
          <w:rFonts w:hint="eastAsia"/>
        </w:rPr>
        <w:t>号（第</w:t>
      </w:r>
      <w:r w:rsidR="005D39FF" w:rsidRPr="0066768D">
        <w:rPr>
          <w:rFonts w:hint="eastAsia"/>
        </w:rPr>
        <w:t>１</w:t>
      </w:r>
      <w:r w:rsidR="00B92BEB" w:rsidRPr="0066768D">
        <w:rPr>
          <w:rFonts w:hint="eastAsia"/>
        </w:rPr>
        <w:t>６</w:t>
      </w:r>
      <w:r w:rsidRPr="0066768D">
        <w:rPr>
          <w:rFonts w:hint="eastAsia"/>
        </w:rPr>
        <w:t>条関係）</w:t>
      </w:r>
    </w:p>
    <w:p w14:paraId="22C929BB" w14:textId="77777777" w:rsidR="001A42F5" w:rsidRPr="0066768D" w:rsidRDefault="001A42F5" w:rsidP="006A5376">
      <w:pPr>
        <w:spacing w:line="380" w:lineRule="exact"/>
      </w:pPr>
    </w:p>
    <w:p w14:paraId="1A52BE42" w14:textId="77777777" w:rsidR="001A42F5" w:rsidRPr="0066768D" w:rsidRDefault="001A42F5" w:rsidP="006A5376">
      <w:pPr>
        <w:pStyle w:val="ac"/>
        <w:spacing w:line="380" w:lineRule="exact"/>
        <w:ind w:left="0" w:rightChars="31" w:right="72" w:firstLineChars="125" w:firstLine="290"/>
        <w:jc w:val="center"/>
      </w:pPr>
      <w:r w:rsidRPr="0066768D">
        <w:rPr>
          <w:rFonts w:hint="eastAsia"/>
        </w:rPr>
        <w:t>手数料額計算書（軽微変更証明）</w:t>
      </w:r>
    </w:p>
    <w:p w14:paraId="73599CDA" w14:textId="77777777" w:rsidR="001A42F5" w:rsidRPr="0066768D" w:rsidRDefault="001A42F5" w:rsidP="006A5376">
      <w:pPr>
        <w:pStyle w:val="ac"/>
        <w:spacing w:line="380" w:lineRule="exact"/>
        <w:ind w:left="0" w:rightChars="31" w:right="72" w:firstLineChars="125" w:firstLine="290"/>
        <w:jc w:val="center"/>
      </w:pPr>
    </w:p>
    <w:p w14:paraId="4FE33DD9" w14:textId="77777777" w:rsidR="001A42F5" w:rsidRPr="0066768D" w:rsidRDefault="001A42F5" w:rsidP="00CD0E70">
      <w:pPr>
        <w:pStyle w:val="ac"/>
        <w:spacing w:line="380" w:lineRule="exact"/>
        <w:ind w:leftChars="100" w:left="348" w:rightChars="100" w:right="232" w:hangingChars="50" w:hanging="116"/>
        <w:jc w:val="center"/>
      </w:pPr>
      <w:r w:rsidRPr="0066768D">
        <w:rPr>
          <w:rFonts w:hint="eastAsia"/>
        </w:rPr>
        <w:t>（建築物のエネルギー消費性能の向上</w:t>
      </w:r>
      <w:r w:rsidR="00554D82" w:rsidRPr="0066768D">
        <w:rPr>
          <w:rFonts w:hint="eastAsia"/>
        </w:rPr>
        <w:t>等</w:t>
      </w:r>
      <w:r w:rsidRPr="0066768D">
        <w:rPr>
          <w:rFonts w:hint="eastAsia"/>
        </w:rPr>
        <w:t>に関する法律</w:t>
      </w:r>
      <w:r w:rsidR="00AF37C5" w:rsidRPr="0066768D">
        <w:rPr>
          <w:rFonts w:hint="eastAsia"/>
        </w:rPr>
        <w:t>施行規則</w:t>
      </w:r>
      <w:r w:rsidRPr="0066768D">
        <w:rPr>
          <w:rFonts w:hint="eastAsia"/>
        </w:rPr>
        <w:t>第</w:t>
      </w:r>
      <w:r w:rsidR="005F13DE" w:rsidRPr="0066768D">
        <w:rPr>
          <w:rFonts w:hint="eastAsia"/>
        </w:rPr>
        <w:t>１</w:t>
      </w:r>
      <w:r w:rsidR="0017675E">
        <w:rPr>
          <w:rFonts w:hint="eastAsia"/>
        </w:rPr>
        <w:t>３</w:t>
      </w:r>
      <w:r w:rsidRPr="0066768D">
        <w:rPr>
          <w:rFonts w:hint="eastAsia"/>
        </w:rPr>
        <w:t>条</w:t>
      </w:r>
      <w:r w:rsidR="003B4678" w:rsidRPr="0066768D">
        <w:rPr>
          <w:rFonts w:hint="eastAsia"/>
        </w:rPr>
        <w:t>に</w:t>
      </w:r>
      <w:r w:rsidRPr="0066768D">
        <w:rPr>
          <w:rFonts w:hint="eastAsia"/>
        </w:rPr>
        <w:t>規定</w:t>
      </w:r>
      <w:r w:rsidR="003B4678" w:rsidRPr="0066768D">
        <w:rPr>
          <w:rFonts w:hint="eastAsia"/>
        </w:rPr>
        <w:t>する</w:t>
      </w:r>
      <w:r w:rsidR="00AF37C5" w:rsidRPr="0066768D">
        <w:rPr>
          <w:rFonts w:hint="eastAsia"/>
        </w:rPr>
        <w:t>建</w:t>
      </w:r>
      <w:r w:rsidRPr="0066768D">
        <w:rPr>
          <w:rFonts w:hint="eastAsia"/>
        </w:rPr>
        <w:t>築物エネルギー消費性能確保計画の変更が軽微な変更に該当していることの証明）</w:t>
      </w:r>
    </w:p>
    <w:p w14:paraId="5BC881FA" w14:textId="77777777" w:rsidR="001A42F5" w:rsidRPr="0066768D" w:rsidRDefault="001A42F5" w:rsidP="006A5376">
      <w:pPr>
        <w:pStyle w:val="ac"/>
        <w:spacing w:line="380" w:lineRule="exact"/>
        <w:ind w:left="0" w:rightChars="31" w:right="72" w:firstLineChars="125" w:firstLine="290"/>
      </w:pPr>
    </w:p>
    <w:p w14:paraId="362F2CFC" w14:textId="77777777" w:rsidR="00494A8F" w:rsidRPr="0066768D" w:rsidRDefault="00494A8F" w:rsidP="009A6FC6">
      <w:pPr>
        <w:pStyle w:val="ac"/>
        <w:spacing w:line="380" w:lineRule="exact"/>
        <w:ind w:rightChars="31" w:right="72" w:firstLineChars="0"/>
      </w:pPr>
      <w:r w:rsidRPr="0066768D">
        <w:rPr>
          <w:rFonts w:hint="eastAsia"/>
        </w:rPr>
        <w:t xml:space="preserve">１　建築物の用途　　　</w:t>
      </w:r>
      <w:r w:rsidR="001830E3">
        <w:rPr>
          <w:rFonts w:hint="eastAsia"/>
        </w:rPr>
        <w:t xml:space="preserve">　</w:t>
      </w:r>
      <w:r w:rsidRPr="0066768D">
        <w:rPr>
          <w:rFonts w:hint="eastAsia"/>
        </w:rPr>
        <w:t xml:space="preserve">　□　一戸建て住宅　　　□　一戸建て住宅以外の住宅</w:t>
      </w:r>
    </w:p>
    <w:p w14:paraId="4ADD9F3B" w14:textId="77777777" w:rsidR="00494A8F" w:rsidRPr="0066768D" w:rsidRDefault="00494A8F" w:rsidP="00494A8F">
      <w:pPr>
        <w:pStyle w:val="ac"/>
        <w:spacing w:line="380" w:lineRule="exact"/>
        <w:ind w:right="-2" w:firstLineChars="0" w:firstLine="0"/>
      </w:pPr>
      <w:r w:rsidRPr="0066768D">
        <w:rPr>
          <w:rFonts w:hint="eastAsia"/>
        </w:rPr>
        <w:t xml:space="preserve">　　　　　　　　　　　　□　工場等のみ　　　　□　工場等のみの場合以外の非住宅</w:t>
      </w:r>
      <w:bookmarkStart w:id="0" w:name="_GoBack"/>
      <w:bookmarkEnd w:id="0"/>
    </w:p>
    <w:p w14:paraId="3332728D" w14:textId="77777777" w:rsidR="00494A8F" w:rsidRPr="0066768D" w:rsidRDefault="00494A8F" w:rsidP="009A6FC6">
      <w:pPr>
        <w:pStyle w:val="ac"/>
        <w:spacing w:line="380" w:lineRule="exact"/>
        <w:ind w:rightChars="31" w:right="72" w:firstLineChars="0"/>
      </w:pPr>
      <w:r w:rsidRPr="0066768D">
        <w:rPr>
          <w:rFonts w:hint="eastAsia"/>
        </w:rPr>
        <w:t xml:space="preserve">２　計画の評価方法　　　</w:t>
      </w:r>
    </w:p>
    <w:p w14:paraId="31615614" w14:textId="77777777" w:rsidR="00494A8F" w:rsidRPr="0066768D" w:rsidRDefault="00494A8F" w:rsidP="00494A8F">
      <w:pPr>
        <w:pStyle w:val="ac"/>
        <w:spacing w:line="380" w:lineRule="exact"/>
        <w:ind w:rightChars="31" w:right="72" w:firstLineChars="0" w:firstLine="0"/>
      </w:pPr>
      <w:r w:rsidRPr="0066768D">
        <w:rPr>
          <w:rFonts w:hint="eastAsia"/>
        </w:rPr>
        <w:t xml:space="preserve">　　　　　　</w:t>
      </w:r>
      <w:r w:rsidRPr="0066768D">
        <w:rPr>
          <w:rFonts w:hint="eastAsia"/>
          <w:spacing w:val="60"/>
          <w:fitText w:val="1160" w:id="-752596480"/>
        </w:rPr>
        <w:t>住宅部</w:t>
      </w:r>
      <w:r w:rsidRPr="0066768D">
        <w:rPr>
          <w:rFonts w:hint="eastAsia"/>
          <w:fitText w:val="1160" w:id="-752596480"/>
        </w:rPr>
        <w:t>分</w:t>
      </w:r>
      <w:r w:rsidRPr="0066768D">
        <w:rPr>
          <w:rFonts w:hint="eastAsia"/>
        </w:rPr>
        <w:t>：□　仕様基準　　□　仕様・計算併用法　　□　標準計算法</w:t>
      </w:r>
    </w:p>
    <w:p w14:paraId="7E300259" w14:textId="77777777" w:rsidR="00494A8F" w:rsidRPr="0066768D" w:rsidRDefault="00494A8F" w:rsidP="00494A8F">
      <w:pPr>
        <w:pStyle w:val="ac"/>
        <w:spacing w:line="380" w:lineRule="exact"/>
        <w:ind w:rightChars="31" w:right="72" w:firstLineChars="0" w:firstLine="0"/>
      </w:pPr>
      <w:r w:rsidRPr="0066768D">
        <w:rPr>
          <w:rFonts w:hint="eastAsia"/>
        </w:rPr>
        <w:t xml:space="preserve">　　　　　　非住宅部分：□　モデル建物法　　□　標準入力法等</w:t>
      </w:r>
    </w:p>
    <w:p w14:paraId="12D6FC4F" w14:textId="77777777" w:rsidR="001A42F5" w:rsidRPr="0066768D" w:rsidRDefault="001A42F5" w:rsidP="006A5376">
      <w:pPr>
        <w:pStyle w:val="ac"/>
        <w:spacing w:line="380" w:lineRule="exact"/>
        <w:ind w:left="0" w:rightChars="31" w:right="72" w:firstLineChars="0" w:firstLine="0"/>
      </w:pPr>
      <w:r w:rsidRPr="0066768D">
        <w:rPr>
          <w:rFonts w:hint="eastAsia"/>
        </w:rPr>
        <w:t>３　手数料額の計算</w:t>
      </w:r>
    </w:p>
    <w:p w14:paraId="5C9A0C6F" w14:textId="77777777" w:rsidR="001A42F5" w:rsidRPr="0066768D" w:rsidRDefault="001A42F5" w:rsidP="006A5376">
      <w:pPr>
        <w:pStyle w:val="ac"/>
        <w:spacing w:line="380" w:lineRule="exact"/>
        <w:ind w:left="0" w:rightChars="31" w:right="72" w:firstLineChars="200" w:firstLine="464"/>
        <w:jc w:val="left"/>
      </w:pPr>
      <w:r w:rsidRPr="0066768D">
        <w:rPr>
          <w:rFonts w:hint="eastAsia"/>
        </w:rPr>
        <w:t>本</w:t>
      </w:r>
      <w:r w:rsidR="00A23F8C" w:rsidRPr="0066768D">
        <w:rPr>
          <w:rFonts w:hint="eastAsia"/>
        </w:rPr>
        <w:t>軽微変更証明申請</w:t>
      </w:r>
      <w:r w:rsidRPr="0066768D">
        <w:rPr>
          <w:rFonts w:hint="eastAsia"/>
        </w:rPr>
        <w:t>に係る手数料の額は、合計</w:t>
      </w:r>
      <w:r w:rsidRPr="0066768D">
        <w:rPr>
          <w:rFonts w:hint="eastAsia"/>
          <w:u w:val="single"/>
        </w:rPr>
        <w:t xml:space="preserve">　　　　　　　　　　　　</w:t>
      </w:r>
      <w:r w:rsidR="00420E58" w:rsidRPr="0066768D">
        <w:rPr>
          <w:rFonts w:hint="eastAsia"/>
          <w:u w:val="single"/>
        </w:rPr>
        <w:t xml:space="preserve">　　</w:t>
      </w:r>
      <w:r w:rsidRPr="0066768D">
        <w:rPr>
          <w:rFonts w:hint="eastAsia"/>
          <w:u w:val="single"/>
        </w:rPr>
        <w:t xml:space="preserve">　　円</w:t>
      </w: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851"/>
        <w:gridCol w:w="2835"/>
        <w:gridCol w:w="2686"/>
      </w:tblGrid>
      <w:tr w:rsidR="0066768D" w:rsidRPr="0066768D" w14:paraId="6F7F2677" w14:textId="77777777" w:rsidTr="00B92BEB">
        <w:trPr>
          <w:trHeight w:val="90"/>
        </w:trPr>
        <w:tc>
          <w:tcPr>
            <w:tcW w:w="3715" w:type="dxa"/>
            <w:gridSpan w:val="3"/>
          </w:tcPr>
          <w:p w14:paraId="1CDBDED6" w14:textId="77777777" w:rsidR="00494A8F" w:rsidRPr="0066768D" w:rsidRDefault="00494A8F" w:rsidP="00B92BEB">
            <w:pPr>
              <w:pStyle w:val="ac"/>
              <w:ind w:rightChars="31" w:right="72" w:firstLineChars="0" w:firstLine="0"/>
              <w:jc w:val="center"/>
            </w:pPr>
            <w:r w:rsidRPr="0066768D">
              <w:rPr>
                <w:rFonts w:hint="eastAsia"/>
              </w:rPr>
              <w:t>計　画　の　種　類</w:t>
            </w:r>
          </w:p>
        </w:tc>
        <w:tc>
          <w:tcPr>
            <w:tcW w:w="2835" w:type="dxa"/>
          </w:tcPr>
          <w:p w14:paraId="3A00696C" w14:textId="77777777" w:rsidR="00494A8F" w:rsidRPr="0066768D" w:rsidRDefault="00494A8F" w:rsidP="00B92BEB">
            <w:pPr>
              <w:pStyle w:val="ac"/>
              <w:ind w:rightChars="31" w:right="72" w:firstLineChars="0" w:firstLine="0"/>
              <w:jc w:val="center"/>
            </w:pPr>
            <w:r w:rsidRPr="0066768D">
              <w:rPr>
                <w:rFonts w:hint="eastAsia"/>
              </w:rPr>
              <w:t>適合証等がある場合</w:t>
            </w:r>
          </w:p>
        </w:tc>
        <w:tc>
          <w:tcPr>
            <w:tcW w:w="2686" w:type="dxa"/>
          </w:tcPr>
          <w:p w14:paraId="3CD9181F" w14:textId="77777777" w:rsidR="00494A8F" w:rsidRPr="0066768D" w:rsidRDefault="00494A8F" w:rsidP="00B92BEB">
            <w:pPr>
              <w:pStyle w:val="ac"/>
              <w:ind w:left="0" w:rightChars="31" w:right="72" w:firstLineChars="0" w:firstLine="0"/>
            </w:pPr>
            <w:r w:rsidRPr="0066768D">
              <w:rPr>
                <w:rFonts w:hint="eastAsia"/>
              </w:rPr>
              <w:t>適合証等がない場合</w:t>
            </w:r>
          </w:p>
        </w:tc>
      </w:tr>
      <w:tr w:rsidR="0066768D" w:rsidRPr="0066768D" w14:paraId="676C7AD9" w14:textId="77777777" w:rsidTr="00B92BEB">
        <w:trPr>
          <w:trHeight w:val="442"/>
        </w:trPr>
        <w:tc>
          <w:tcPr>
            <w:tcW w:w="2864" w:type="dxa"/>
            <w:gridSpan w:val="2"/>
            <w:vAlign w:val="center"/>
          </w:tcPr>
          <w:p w14:paraId="7BF38ED3" w14:textId="77777777" w:rsidR="00B92BEB" w:rsidRPr="0066768D" w:rsidRDefault="00B92BEB" w:rsidP="00B92BEB">
            <w:pPr>
              <w:pStyle w:val="ac"/>
              <w:ind w:left="0" w:firstLineChars="0" w:firstLine="0"/>
              <w:jc w:val="left"/>
            </w:pPr>
            <w:r w:rsidRPr="0066768D">
              <w:rPr>
                <w:rFonts w:hint="eastAsia"/>
              </w:rPr>
              <w:t>□一戸建て住宅</w:t>
            </w:r>
          </w:p>
        </w:tc>
        <w:tc>
          <w:tcPr>
            <w:tcW w:w="851" w:type="dxa"/>
            <w:vAlign w:val="bottom"/>
          </w:tcPr>
          <w:p w14:paraId="49BB2E8F" w14:textId="77777777" w:rsidR="00B92BEB" w:rsidRPr="0066768D" w:rsidRDefault="00B92BEB" w:rsidP="00B92BEB">
            <w:pPr>
              <w:pStyle w:val="ac"/>
              <w:ind w:left="0" w:firstLineChars="0" w:firstLine="0"/>
              <w:jc w:val="right"/>
            </w:pPr>
            <w:r w:rsidRPr="0066768D">
              <w:rPr>
                <w:rFonts w:hint="eastAsia"/>
              </w:rPr>
              <w:t>㎡</w:t>
            </w:r>
          </w:p>
        </w:tc>
        <w:tc>
          <w:tcPr>
            <w:tcW w:w="2835" w:type="dxa"/>
          </w:tcPr>
          <w:p w14:paraId="2CF6122C" w14:textId="77777777" w:rsidR="00B92BEB" w:rsidRPr="0066768D" w:rsidRDefault="00B92BEB" w:rsidP="00B92BEB">
            <w:pPr>
              <w:pStyle w:val="ac"/>
              <w:ind w:left="0" w:firstLineChars="0" w:firstLine="0"/>
              <w:jc w:val="left"/>
            </w:pPr>
            <w:r w:rsidRPr="0066768D">
              <w:rPr>
                <w:rFonts w:hint="eastAsia"/>
              </w:rPr>
              <w:t>別表第２　５の６の</w:t>
            </w:r>
            <w:r w:rsidRPr="0066768D">
              <w:t>(1)</w:t>
            </w:r>
            <w:r w:rsidRPr="0066768D">
              <w:rPr>
                <w:rFonts w:hint="eastAsia"/>
              </w:rPr>
              <w:t>のア</w:t>
            </w:r>
          </w:p>
          <w:p w14:paraId="7723DCE0" w14:textId="77777777" w:rsidR="00B92BEB" w:rsidRPr="0066768D" w:rsidRDefault="00B92BEB" w:rsidP="00B92BEB">
            <w:pPr>
              <w:pStyle w:val="ac"/>
              <w:spacing w:line="360" w:lineRule="exact"/>
              <w:ind w:left="0" w:rightChars="31" w:right="72" w:firstLineChars="0" w:firstLine="0"/>
              <w:jc w:val="left"/>
            </w:pPr>
            <w:r w:rsidRPr="0066768D">
              <w:rPr>
                <w:rFonts w:hint="eastAsia"/>
              </w:rPr>
              <w:t>①　　　　　 　　　円</w:t>
            </w:r>
          </w:p>
        </w:tc>
        <w:tc>
          <w:tcPr>
            <w:tcW w:w="2686" w:type="dxa"/>
          </w:tcPr>
          <w:p w14:paraId="35DD74BD" w14:textId="77777777" w:rsidR="00B92BEB" w:rsidRPr="0066768D" w:rsidRDefault="00B92BEB" w:rsidP="00B92BEB">
            <w:pPr>
              <w:pStyle w:val="ac"/>
              <w:ind w:left="0" w:firstLineChars="0" w:firstLine="0"/>
              <w:jc w:val="left"/>
            </w:pPr>
            <w:r w:rsidRPr="0066768D">
              <w:rPr>
                <w:rFonts w:hint="eastAsia"/>
              </w:rPr>
              <w:t>別表第２　５の６の</w:t>
            </w:r>
            <w:r w:rsidRPr="0066768D">
              <w:t>(2)</w:t>
            </w:r>
            <w:r w:rsidRPr="0066768D">
              <w:rPr>
                <w:rFonts w:hint="eastAsia"/>
              </w:rPr>
              <w:t>のア</w:t>
            </w:r>
          </w:p>
          <w:p w14:paraId="0BD437C7" w14:textId="77777777" w:rsidR="00B92BEB" w:rsidRPr="0066768D" w:rsidRDefault="00B92BEB" w:rsidP="00B92BEB">
            <w:pPr>
              <w:pStyle w:val="ac"/>
              <w:wordWrap w:val="0"/>
              <w:spacing w:line="360" w:lineRule="exact"/>
              <w:ind w:left="0" w:rightChars="31" w:right="72" w:firstLineChars="0" w:firstLine="0"/>
              <w:jc w:val="left"/>
            </w:pPr>
            <w:r w:rsidRPr="0066768D">
              <w:rPr>
                <w:rFonts w:hint="eastAsia"/>
              </w:rPr>
              <w:t>⑤　　　　　　 　円</w:t>
            </w:r>
          </w:p>
        </w:tc>
      </w:tr>
      <w:tr w:rsidR="0066768D" w:rsidRPr="0066768D" w14:paraId="20C5CE09" w14:textId="77777777" w:rsidTr="006F0168">
        <w:trPr>
          <w:trHeight w:val="430"/>
        </w:trPr>
        <w:tc>
          <w:tcPr>
            <w:tcW w:w="738" w:type="dxa"/>
            <w:vMerge w:val="restart"/>
            <w:vAlign w:val="center"/>
          </w:tcPr>
          <w:p w14:paraId="47B1C174" w14:textId="77777777" w:rsidR="00B92BEB" w:rsidRPr="0066768D" w:rsidRDefault="00B92BEB" w:rsidP="00B92BEB">
            <w:pPr>
              <w:pStyle w:val="ac"/>
              <w:ind w:left="239" w:hangingChars="103" w:hanging="239"/>
              <w:jc w:val="left"/>
            </w:pPr>
            <w:r w:rsidRPr="0066768D">
              <w:rPr>
                <w:rFonts w:hint="eastAsia"/>
              </w:rPr>
              <w:t>□一戸建て住宅以外の建築物</w:t>
            </w:r>
          </w:p>
        </w:tc>
        <w:tc>
          <w:tcPr>
            <w:tcW w:w="2126" w:type="dxa"/>
            <w:vAlign w:val="center"/>
          </w:tcPr>
          <w:p w14:paraId="09576B31" w14:textId="77777777" w:rsidR="00B92BEB" w:rsidRPr="0066768D" w:rsidRDefault="00B92BEB" w:rsidP="00B92BEB">
            <w:pPr>
              <w:pStyle w:val="ac"/>
              <w:ind w:left="0" w:firstLineChars="0" w:firstLine="0"/>
              <w:jc w:val="left"/>
            </w:pPr>
            <w:r w:rsidRPr="0066768D">
              <w:t>住宅部分の床面積の合計</w:t>
            </w:r>
          </w:p>
        </w:tc>
        <w:tc>
          <w:tcPr>
            <w:tcW w:w="851" w:type="dxa"/>
            <w:vAlign w:val="bottom"/>
          </w:tcPr>
          <w:p w14:paraId="79B7E76D" w14:textId="77777777" w:rsidR="00B92BEB" w:rsidRPr="0066768D" w:rsidRDefault="00B92BEB" w:rsidP="00B92BEB">
            <w:pPr>
              <w:pStyle w:val="ac"/>
              <w:ind w:left="0" w:firstLineChars="0" w:firstLine="0"/>
              <w:jc w:val="right"/>
            </w:pPr>
            <w:r w:rsidRPr="0066768D">
              <w:rPr>
                <w:rFonts w:hint="eastAsia"/>
              </w:rPr>
              <w:t>㎡</w:t>
            </w:r>
          </w:p>
        </w:tc>
        <w:tc>
          <w:tcPr>
            <w:tcW w:w="2835" w:type="dxa"/>
          </w:tcPr>
          <w:p w14:paraId="1F363C62" w14:textId="77777777" w:rsidR="00B92BEB" w:rsidRPr="0066768D" w:rsidRDefault="00B92BEB" w:rsidP="00B92BEB">
            <w:pPr>
              <w:pStyle w:val="ac"/>
              <w:ind w:left="0" w:firstLineChars="0" w:firstLine="0"/>
              <w:jc w:val="left"/>
            </w:pPr>
            <w:r w:rsidRPr="0066768D">
              <w:rPr>
                <w:rFonts w:hint="eastAsia"/>
              </w:rPr>
              <w:t>別表第２　５の６の</w:t>
            </w:r>
            <w:r w:rsidRPr="0066768D">
              <w:t>(1)</w:t>
            </w:r>
            <w:r w:rsidRPr="0066768D">
              <w:rPr>
                <w:rFonts w:hint="eastAsia"/>
              </w:rPr>
              <w:t>のイの</w:t>
            </w:r>
            <w:r w:rsidRPr="0066768D">
              <w:t>(</w:t>
            </w:r>
            <w:r w:rsidRPr="0066768D">
              <w:rPr>
                <w:rFonts w:hint="eastAsia"/>
              </w:rPr>
              <w:t>ｱ</w:t>
            </w:r>
            <w:r w:rsidRPr="0066768D">
              <w:t>)</w:t>
            </w:r>
          </w:p>
          <w:p w14:paraId="7EB731C5" w14:textId="77777777" w:rsidR="00B92BEB" w:rsidRPr="0066768D" w:rsidRDefault="00B92BEB" w:rsidP="00B92BEB">
            <w:pPr>
              <w:pStyle w:val="ac"/>
              <w:wordWrap w:val="0"/>
              <w:spacing w:line="360" w:lineRule="exact"/>
              <w:ind w:left="0" w:rightChars="31" w:right="72" w:firstLineChars="0" w:firstLine="0"/>
              <w:jc w:val="left"/>
            </w:pPr>
            <w:r w:rsidRPr="0066768D">
              <w:rPr>
                <w:rFonts w:hint="eastAsia"/>
              </w:rPr>
              <w:t>②　　　　　 　　　円</w:t>
            </w:r>
          </w:p>
        </w:tc>
        <w:tc>
          <w:tcPr>
            <w:tcW w:w="2686" w:type="dxa"/>
          </w:tcPr>
          <w:p w14:paraId="54FD5F48" w14:textId="77777777" w:rsidR="00B92BEB" w:rsidRPr="0066768D" w:rsidRDefault="00B92BEB" w:rsidP="00B92BEB">
            <w:pPr>
              <w:pStyle w:val="ac"/>
              <w:ind w:left="0" w:firstLineChars="0" w:firstLine="0"/>
              <w:jc w:val="left"/>
            </w:pPr>
            <w:r w:rsidRPr="0066768D">
              <w:rPr>
                <w:rFonts w:hint="eastAsia"/>
              </w:rPr>
              <w:t>別表第２　５の６の</w:t>
            </w:r>
            <w:r w:rsidRPr="0066768D">
              <w:t>(2)</w:t>
            </w:r>
            <w:r w:rsidRPr="0066768D">
              <w:rPr>
                <w:rFonts w:hint="eastAsia"/>
              </w:rPr>
              <w:t>のイの</w:t>
            </w:r>
            <w:r w:rsidRPr="0066768D">
              <w:t>(</w:t>
            </w:r>
            <w:r w:rsidRPr="0066768D">
              <w:rPr>
                <w:rFonts w:hint="eastAsia"/>
              </w:rPr>
              <w:t>ｱ</w:t>
            </w:r>
            <w:r w:rsidRPr="0066768D">
              <w:t>)</w:t>
            </w:r>
          </w:p>
          <w:p w14:paraId="173D2BCB" w14:textId="77777777" w:rsidR="00B92BEB" w:rsidRPr="0066768D" w:rsidRDefault="00B92BEB" w:rsidP="00B92BEB">
            <w:pPr>
              <w:pStyle w:val="ac"/>
              <w:wordWrap w:val="0"/>
              <w:spacing w:line="360" w:lineRule="exact"/>
              <w:ind w:left="0" w:rightChars="31" w:right="72" w:firstLineChars="0" w:firstLine="0"/>
              <w:jc w:val="left"/>
            </w:pPr>
            <w:r w:rsidRPr="0066768D">
              <w:rPr>
                <w:rFonts w:hint="eastAsia"/>
              </w:rPr>
              <w:t>⑥　　　　　　 　円</w:t>
            </w:r>
          </w:p>
        </w:tc>
      </w:tr>
      <w:tr w:rsidR="0066768D" w:rsidRPr="0066768D" w14:paraId="06EABCFD" w14:textId="77777777" w:rsidTr="006F0168">
        <w:trPr>
          <w:trHeight w:val="468"/>
        </w:trPr>
        <w:tc>
          <w:tcPr>
            <w:tcW w:w="738" w:type="dxa"/>
            <w:vMerge/>
            <w:vAlign w:val="center"/>
          </w:tcPr>
          <w:p w14:paraId="5F7DE717" w14:textId="77777777" w:rsidR="00B92BEB" w:rsidRPr="0066768D" w:rsidRDefault="00B92BEB" w:rsidP="00B92BEB">
            <w:pPr>
              <w:pStyle w:val="ac"/>
              <w:numPr>
                <w:ilvl w:val="0"/>
                <w:numId w:val="6"/>
              </w:numPr>
              <w:ind w:left="952" w:rightChars="31" w:right="72" w:firstLineChars="0"/>
            </w:pPr>
          </w:p>
        </w:tc>
        <w:tc>
          <w:tcPr>
            <w:tcW w:w="2126" w:type="dxa"/>
            <w:vAlign w:val="center"/>
          </w:tcPr>
          <w:p w14:paraId="7C17438E" w14:textId="77777777" w:rsidR="00B92BEB" w:rsidRPr="0066768D" w:rsidRDefault="00B92BEB" w:rsidP="00B92BEB">
            <w:pPr>
              <w:pStyle w:val="ac"/>
              <w:ind w:left="0" w:firstLineChars="0" w:firstLine="0"/>
              <w:jc w:val="left"/>
            </w:pPr>
            <w:r w:rsidRPr="0066768D">
              <w:rPr>
                <w:rFonts w:hint="eastAsia"/>
              </w:rPr>
              <w:t>住戸の数が一である複合建築物の住宅部分の床面積</w:t>
            </w:r>
          </w:p>
        </w:tc>
        <w:tc>
          <w:tcPr>
            <w:tcW w:w="851" w:type="dxa"/>
            <w:vAlign w:val="bottom"/>
          </w:tcPr>
          <w:p w14:paraId="23879580" w14:textId="77777777" w:rsidR="00B92BEB" w:rsidRPr="0066768D" w:rsidRDefault="00B92BEB" w:rsidP="00B92BEB">
            <w:pPr>
              <w:pStyle w:val="ac"/>
              <w:ind w:left="0" w:firstLineChars="0" w:firstLine="0"/>
              <w:jc w:val="right"/>
            </w:pPr>
            <w:r w:rsidRPr="0066768D">
              <w:rPr>
                <w:rFonts w:hint="eastAsia"/>
              </w:rPr>
              <w:t>㎡</w:t>
            </w:r>
          </w:p>
        </w:tc>
        <w:tc>
          <w:tcPr>
            <w:tcW w:w="2835" w:type="dxa"/>
          </w:tcPr>
          <w:p w14:paraId="237F0D2B" w14:textId="77777777" w:rsidR="00B92BEB" w:rsidRPr="0066768D" w:rsidRDefault="00B92BEB" w:rsidP="00B92BEB">
            <w:pPr>
              <w:pStyle w:val="ac"/>
              <w:ind w:left="0" w:firstLineChars="0" w:firstLine="0"/>
              <w:jc w:val="left"/>
            </w:pPr>
            <w:r w:rsidRPr="0066768D">
              <w:rPr>
                <w:rFonts w:hint="eastAsia"/>
              </w:rPr>
              <w:t>別表第２　５の６の</w:t>
            </w:r>
            <w:r w:rsidRPr="0066768D">
              <w:t>(1)</w:t>
            </w:r>
            <w:r w:rsidRPr="0066768D">
              <w:rPr>
                <w:rFonts w:hint="eastAsia"/>
              </w:rPr>
              <w:t>のア</w:t>
            </w:r>
          </w:p>
          <w:p w14:paraId="5C28F0E7" w14:textId="77777777" w:rsidR="00B92BEB" w:rsidRPr="0066768D" w:rsidRDefault="00B92BEB" w:rsidP="00B92BEB">
            <w:pPr>
              <w:pStyle w:val="ac"/>
              <w:wordWrap w:val="0"/>
              <w:spacing w:line="360" w:lineRule="exact"/>
              <w:ind w:left="0" w:rightChars="31" w:right="72" w:firstLineChars="0" w:firstLine="0"/>
              <w:jc w:val="left"/>
            </w:pPr>
            <w:r w:rsidRPr="0066768D">
              <w:rPr>
                <w:rFonts w:hint="eastAsia"/>
              </w:rPr>
              <w:t>③　　　　　 　　　円</w:t>
            </w:r>
          </w:p>
        </w:tc>
        <w:tc>
          <w:tcPr>
            <w:tcW w:w="2686" w:type="dxa"/>
          </w:tcPr>
          <w:p w14:paraId="29AEB64B" w14:textId="77777777" w:rsidR="00B92BEB" w:rsidRPr="0066768D" w:rsidRDefault="00B92BEB" w:rsidP="00B92BEB">
            <w:pPr>
              <w:pStyle w:val="ac"/>
              <w:ind w:left="0" w:firstLineChars="0" w:firstLine="0"/>
              <w:jc w:val="left"/>
            </w:pPr>
            <w:r w:rsidRPr="0066768D">
              <w:rPr>
                <w:rFonts w:hint="eastAsia"/>
              </w:rPr>
              <w:t>別表第２　５の６の</w:t>
            </w:r>
            <w:r w:rsidRPr="0066768D">
              <w:t>(2)</w:t>
            </w:r>
            <w:r w:rsidRPr="0066768D">
              <w:rPr>
                <w:rFonts w:hint="eastAsia"/>
              </w:rPr>
              <w:t>のア</w:t>
            </w:r>
          </w:p>
          <w:p w14:paraId="2E943610" w14:textId="77777777" w:rsidR="00B92BEB" w:rsidRPr="0066768D" w:rsidRDefault="00B92BEB" w:rsidP="00B92BEB">
            <w:pPr>
              <w:pStyle w:val="ac"/>
              <w:wordWrap w:val="0"/>
              <w:spacing w:line="360" w:lineRule="exact"/>
              <w:ind w:left="0" w:rightChars="31" w:right="72" w:firstLineChars="0" w:firstLine="0"/>
              <w:jc w:val="left"/>
            </w:pPr>
            <w:r w:rsidRPr="0066768D">
              <w:rPr>
                <w:rFonts w:hint="eastAsia"/>
              </w:rPr>
              <w:t>⑦　　　　　　 　円</w:t>
            </w:r>
          </w:p>
        </w:tc>
      </w:tr>
      <w:tr w:rsidR="0066768D" w:rsidRPr="0066768D" w14:paraId="2B558A48" w14:textId="77777777" w:rsidTr="006F0168">
        <w:trPr>
          <w:trHeight w:val="360"/>
        </w:trPr>
        <w:tc>
          <w:tcPr>
            <w:tcW w:w="738" w:type="dxa"/>
            <w:vMerge/>
            <w:vAlign w:val="center"/>
          </w:tcPr>
          <w:p w14:paraId="7660D9B9" w14:textId="77777777" w:rsidR="00B92BEB" w:rsidRPr="0066768D" w:rsidRDefault="00B92BEB" w:rsidP="00B92BEB">
            <w:pPr>
              <w:pStyle w:val="ac"/>
              <w:ind w:left="464" w:rightChars="31" w:right="72" w:firstLineChars="0"/>
            </w:pPr>
          </w:p>
        </w:tc>
        <w:tc>
          <w:tcPr>
            <w:tcW w:w="2126" w:type="dxa"/>
            <w:vAlign w:val="center"/>
          </w:tcPr>
          <w:p w14:paraId="7C8D87AA" w14:textId="77777777" w:rsidR="00B92BEB" w:rsidRPr="0066768D" w:rsidRDefault="00B92BEB" w:rsidP="00B92BEB">
            <w:pPr>
              <w:pStyle w:val="ac"/>
              <w:ind w:left="0" w:firstLineChars="0" w:firstLine="0"/>
              <w:jc w:val="left"/>
            </w:pPr>
            <w:r w:rsidRPr="0066768D">
              <w:rPr>
                <w:rFonts w:hint="eastAsia"/>
              </w:rPr>
              <w:t>工場等のみの場合の床面積の合計</w:t>
            </w:r>
          </w:p>
        </w:tc>
        <w:tc>
          <w:tcPr>
            <w:tcW w:w="851" w:type="dxa"/>
            <w:vAlign w:val="bottom"/>
          </w:tcPr>
          <w:p w14:paraId="5C9A6F87" w14:textId="77777777" w:rsidR="00B92BEB" w:rsidRPr="0066768D" w:rsidRDefault="00B92BEB" w:rsidP="00B92BEB">
            <w:pPr>
              <w:pStyle w:val="ac"/>
              <w:ind w:left="0" w:firstLineChars="0" w:firstLine="0"/>
              <w:jc w:val="right"/>
            </w:pPr>
            <w:r w:rsidRPr="0066768D">
              <w:rPr>
                <w:rFonts w:hint="eastAsia"/>
              </w:rPr>
              <w:t>㎡</w:t>
            </w: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14:paraId="2BB5881A" w14:textId="77777777" w:rsidR="00B92BEB" w:rsidRPr="0066768D" w:rsidRDefault="00B92BEB" w:rsidP="00B92BEB">
            <w:pPr>
              <w:pStyle w:val="ac"/>
              <w:spacing w:line="380" w:lineRule="exact"/>
              <w:ind w:left="0" w:rightChars="31" w:right="72" w:firstLineChars="0" w:firstLine="0"/>
              <w:jc w:val="right"/>
            </w:pPr>
          </w:p>
        </w:tc>
        <w:tc>
          <w:tcPr>
            <w:tcW w:w="2686" w:type="dxa"/>
          </w:tcPr>
          <w:p w14:paraId="6E332329" w14:textId="77777777" w:rsidR="00B92BEB" w:rsidRPr="0066768D" w:rsidRDefault="00B92BEB" w:rsidP="00B92BEB">
            <w:pPr>
              <w:pStyle w:val="ac"/>
              <w:ind w:left="0" w:firstLineChars="0" w:firstLine="0"/>
              <w:jc w:val="left"/>
            </w:pPr>
            <w:r w:rsidRPr="0066768D">
              <w:rPr>
                <w:rFonts w:hint="eastAsia"/>
              </w:rPr>
              <w:t>別表第２　５の６の</w:t>
            </w:r>
            <w:r w:rsidRPr="0066768D">
              <w:t>(2)</w:t>
            </w:r>
            <w:r w:rsidRPr="0066768D">
              <w:rPr>
                <w:rFonts w:hint="eastAsia"/>
              </w:rPr>
              <w:t>のイの</w:t>
            </w:r>
            <w:r w:rsidRPr="0066768D">
              <w:t>(</w:t>
            </w:r>
            <w:r w:rsidRPr="0066768D">
              <w:rPr>
                <w:rFonts w:hint="eastAsia"/>
              </w:rPr>
              <w:t>ｲ</w:t>
            </w:r>
            <w:r w:rsidRPr="0066768D">
              <w:t>)</w:t>
            </w:r>
          </w:p>
          <w:p w14:paraId="3AD8D44E" w14:textId="77777777" w:rsidR="00B92BEB" w:rsidRPr="0066768D" w:rsidRDefault="00B92BEB" w:rsidP="00B92BEB">
            <w:pPr>
              <w:pStyle w:val="ac"/>
              <w:wordWrap w:val="0"/>
              <w:spacing w:line="360" w:lineRule="exact"/>
              <w:ind w:left="0" w:rightChars="31" w:right="72" w:firstLineChars="0" w:firstLine="0"/>
              <w:jc w:val="left"/>
            </w:pPr>
            <w:r w:rsidRPr="0066768D">
              <w:rPr>
                <w:rFonts w:hAnsi="ＭＳ 明朝" w:cs="ＭＳ 明朝" w:hint="eastAsia"/>
              </w:rPr>
              <w:t>⑧</w:t>
            </w:r>
            <w:r w:rsidRPr="0066768D">
              <w:rPr>
                <w:rFonts w:hint="eastAsia"/>
              </w:rPr>
              <w:t xml:space="preserve">　　　　　　 　円</w:t>
            </w:r>
          </w:p>
        </w:tc>
      </w:tr>
      <w:tr w:rsidR="0066768D" w:rsidRPr="0066768D" w14:paraId="4C95793D" w14:textId="77777777" w:rsidTr="006F0168">
        <w:trPr>
          <w:trHeight w:val="642"/>
        </w:trPr>
        <w:tc>
          <w:tcPr>
            <w:tcW w:w="738" w:type="dxa"/>
            <w:vMerge/>
            <w:vAlign w:val="center"/>
          </w:tcPr>
          <w:p w14:paraId="0BA6ACBF" w14:textId="77777777" w:rsidR="00B92BEB" w:rsidRPr="0066768D" w:rsidRDefault="00B92BEB" w:rsidP="00B92BEB">
            <w:pPr>
              <w:pStyle w:val="ac"/>
              <w:ind w:left="464" w:rightChars="31" w:right="72" w:firstLineChars="0"/>
            </w:pPr>
          </w:p>
        </w:tc>
        <w:tc>
          <w:tcPr>
            <w:tcW w:w="2126" w:type="dxa"/>
            <w:vAlign w:val="center"/>
          </w:tcPr>
          <w:p w14:paraId="143DE4E5" w14:textId="77777777" w:rsidR="00B92BEB" w:rsidRPr="0066768D" w:rsidRDefault="00B92BEB" w:rsidP="00B92BEB">
            <w:pPr>
              <w:pStyle w:val="ac"/>
              <w:ind w:left="0" w:firstLineChars="0" w:firstLine="0"/>
              <w:jc w:val="left"/>
            </w:pPr>
            <w:r w:rsidRPr="0066768D">
              <w:rPr>
                <w:rFonts w:hint="eastAsia"/>
              </w:rPr>
              <w:t>非住宅部分の床面積の合計</w:t>
            </w:r>
          </w:p>
        </w:tc>
        <w:tc>
          <w:tcPr>
            <w:tcW w:w="851" w:type="dxa"/>
            <w:vAlign w:val="bottom"/>
          </w:tcPr>
          <w:p w14:paraId="2582DFF0" w14:textId="77777777" w:rsidR="00B92BEB" w:rsidRPr="0066768D" w:rsidRDefault="00B92BEB" w:rsidP="00B92BEB">
            <w:pPr>
              <w:pStyle w:val="ac"/>
              <w:ind w:left="0" w:firstLineChars="0" w:firstLine="0"/>
              <w:jc w:val="right"/>
            </w:pPr>
            <w:r w:rsidRPr="0066768D">
              <w:rPr>
                <w:rFonts w:hint="eastAsia"/>
              </w:rPr>
              <w:t>㎡</w:t>
            </w:r>
          </w:p>
        </w:tc>
        <w:tc>
          <w:tcPr>
            <w:tcW w:w="2835" w:type="dxa"/>
          </w:tcPr>
          <w:p w14:paraId="28D5BD40" w14:textId="77777777" w:rsidR="00B92BEB" w:rsidRPr="0066768D" w:rsidRDefault="00B92BEB" w:rsidP="00B92BEB">
            <w:pPr>
              <w:pStyle w:val="ac"/>
              <w:ind w:left="0" w:firstLineChars="0" w:firstLine="0"/>
              <w:jc w:val="left"/>
            </w:pPr>
            <w:r w:rsidRPr="0066768D">
              <w:rPr>
                <w:rFonts w:hint="eastAsia"/>
              </w:rPr>
              <w:t>別表第２　５の６の</w:t>
            </w:r>
            <w:r w:rsidRPr="0066768D">
              <w:t>(1)</w:t>
            </w:r>
            <w:r w:rsidRPr="0066768D">
              <w:rPr>
                <w:rFonts w:hint="eastAsia"/>
              </w:rPr>
              <w:t>のイの</w:t>
            </w:r>
            <w:r w:rsidRPr="0066768D">
              <w:t>(</w:t>
            </w:r>
            <w:r w:rsidRPr="0066768D">
              <w:rPr>
                <w:rFonts w:hint="eastAsia"/>
              </w:rPr>
              <w:t>ｲ</w:t>
            </w:r>
            <w:r w:rsidRPr="0066768D">
              <w:t>)</w:t>
            </w:r>
          </w:p>
          <w:p w14:paraId="2ACA0988" w14:textId="77777777" w:rsidR="00B92BEB" w:rsidRPr="0066768D" w:rsidRDefault="00B92BEB" w:rsidP="00B92BEB">
            <w:pPr>
              <w:pStyle w:val="ac"/>
              <w:wordWrap w:val="0"/>
              <w:spacing w:line="360" w:lineRule="exact"/>
              <w:ind w:left="0" w:rightChars="31" w:right="72" w:firstLineChars="0" w:firstLine="0"/>
              <w:jc w:val="left"/>
            </w:pPr>
            <w:r w:rsidRPr="0066768D">
              <w:rPr>
                <w:rFonts w:hint="eastAsia"/>
              </w:rPr>
              <w:t>④　　　　　 　　　円</w:t>
            </w:r>
          </w:p>
        </w:tc>
        <w:tc>
          <w:tcPr>
            <w:tcW w:w="2686" w:type="dxa"/>
          </w:tcPr>
          <w:p w14:paraId="23DC729C" w14:textId="77777777" w:rsidR="00B92BEB" w:rsidRPr="0066768D" w:rsidRDefault="00B92BEB" w:rsidP="00B92BEB">
            <w:pPr>
              <w:pStyle w:val="ac"/>
              <w:ind w:left="0" w:firstLineChars="0" w:firstLine="0"/>
              <w:jc w:val="left"/>
            </w:pPr>
            <w:r w:rsidRPr="0066768D">
              <w:rPr>
                <w:rFonts w:hint="eastAsia"/>
              </w:rPr>
              <w:t>別表第２　５の６の</w:t>
            </w:r>
            <w:r w:rsidRPr="0066768D">
              <w:t>(2)</w:t>
            </w:r>
            <w:r w:rsidRPr="0066768D">
              <w:rPr>
                <w:rFonts w:hint="eastAsia"/>
              </w:rPr>
              <w:t xml:space="preserve"> のイの</w:t>
            </w:r>
            <w:r w:rsidRPr="0066768D">
              <w:t>(</w:t>
            </w:r>
            <w:r w:rsidRPr="0066768D">
              <w:rPr>
                <w:rFonts w:hint="eastAsia"/>
              </w:rPr>
              <w:t>ｳ</w:t>
            </w:r>
            <w:r w:rsidRPr="0066768D">
              <w:t>)</w:t>
            </w:r>
          </w:p>
          <w:p w14:paraId="5B259A18" w14:textId="77777777" w:rsidR="00B92BEB" w:rsidRPr="0066768D" w:rsidRDefault="00B92BEB" w:rsidP="00B92BEB">
            <w:pPr>
              <w:pStyle w:val="ac"/>
              <w:wordWrap w:val="0"/>
              <w:spacing w:line="360" w:lineRule="exact"/>
              <w:ind w:left="0" w:rightChars="31" w:right="72" w:firstLineChars="0" w:firstLine="0"/>
              <w:jc w:val="left"/>
            </w:pPr>
            <w:r w:rsidRPr="0066768D">
              <w:rPr>
                <w:rFonts w:hint="eastAsia"/>
              </w:rPr>
              <w:t>⑨　　　　　　 　円</w:t>
            </w:r>
          </w:p>
        </w:tc>
      </w:tr>
      <w:tr w:rsidR="0066768D" w:rsidRPr="0066768D" w14:paraId="0422C9B8" w14:textId="77777777" w:rsidTr="00B92BEB">
        <w:trPr>
          <w:trHeight w:val="707"/>
        </w:trPr>
        <w:tc>
          <w:tcPr>
            <w:tcW w:w="738" w:type="dxa"/>
            <w:vMerge/>
            <w:vAlign w:val="center"/>
          </w:tcPr>
          <w:p w14:paraId="1D58EFEE" w14:textId="77777777" w:rsidR="00B92BEB" w:rsidRPr="0066768D" w:rsidRDefault="00B92BEB" w:rsidP="00B92BEB">
            <w:pPr>
              <w:pStyle w:val="ac"/>
              <w:ind w:left="464" w:rightChars="31" w:right="72" w:firstLineChars="0"/>
            </w:pPr>
          </w:p>
        </w:tc>
        <w:tc>
          <w:tcPr>
            <w:tcW w:w="2977" w:type="dxa"/>
            <w:gridSpan w:val="2"/>
            <w:vAlign w:val="center"/>
          </w:tcPr>
          <w:p w14:paraId="77F93DF9" w14:textId="77777777" w:rsidR="00B92BEB" w:rsidRPr="0066768D" w:rsidRDefault="00B92BEB" w:rsidP="00B92BEB">
            <w:pPr>
              <w:pStyle w:val="ac"/>
              <w:ind w:left="0" w:firstLineChars="0" w:firstLine="0"/>
              <w:jc w:val="right"/>
            </w:pPr>
            <w:r w:rsidRPr="0066768D">
              <w:rPr>
                <w:rFonts w:hint="eastAsia"/>
              </w:rPr>
              <w:t>計</w:t>
            </w:r>
          </w:p>
        </w:tc>
        <w:tc>
          <w:tcPr>
            <w:tcW w:w="2835" w:type="dxa"/>
          </w:tcPr>
          <w:p w14:paraId="2FCB625C" w14:textId="77777777" w:rsidR="00B92BEB" w:rsidRPr="0066768D" w:rsidRDefault="00B92BEB" w:rsidP="00B92BEB">
            <w:pPr>
              <w:pStyle w:val="ac"/>
              <w:ind w:left="0" w:rightChars="-1" w:right="-2" w:firstLineChars="0" w:firstLine="0"/>
              <w:jc w:val="left"/>
            </w:pPr>
            <w:r w:rsidRPr="0066768D">
              <w:rPr>
                <w:rFonts w:hint="eastAsia"/>
              </w:rPr>
              <w:t>②＋④又は③＋④</w:t>
            </w:r>
          </w:p>
          <w:p w14:paraId="2889224A" w14:textId="77777777" w:rsidR="00B92BEB" w:rsidRPr="0066768D" w:rsidRDefault="00B92BEB" w:rsidP="00B92BEB">
            <w:pPr>
              <w:pStyle w:val="ac"/>
              <w:wordWrap w:val="0"/>
              <w:ind w:left="0" w:rightChars="31" w:right="72" w:firstLineChars="0" w:firstLine="0"/>
              <w:jc w:val="right"/>
            </w:pPr>
          </w:p>
          <w:p w14:paraId="2FF53392" w14:textId="77777777" w:rsidR="00B92BEB" w:rsidRPr="0066768D" w:rsidRDefault="00B92BEB" w:rsidP="00B92BEB">
            <w:pPr>
              <w:pStyle w:val="ac"/>
              <w:wordWrap w:val="0"/>
              <w:spacing w:line="360" w:lineRule="exact"/>
              <w:ind w:left="0" w:rightChars="31" w:right="72" w:firstLineChars="0" w:firstLine="0"/>
              <w:jc w:val="right"/>
            </w:pPr>
            <w:r w:rsidRPr="0066768D">
              <w:rPr>
                <w:rFonts w:hint="eastAsia"/>
              </w:rPr>
              <w:t xml:space="preserve">　　　　　円</w:t>
            </w:r>
          </w:p>
        </w:tc>
        <w:tc>
          <w:tcPr>
            <w:tcW w:w="2686" w:type="dxa"/>
          </w:tcPr>
          <w:p w14:paraId="6CC834D7" w14:textId="77777777" w:rsidR="00B92BEB" w:rsidRPr="0066768D" w:rsidRDefault="00B92BEB" w:rsidP="00B92BEB">
            <w:pPr>
              <w:pStyle w:val="ac"/>
              <w:ind w:left="0" w:rightChars="31" w:right="72" w:firstLineChars="0" w:firstLine="0"/>
              <w:jc w:val="left"/>
            </w:pPr>
            <w:r w:rsidRPr="0066768D">
              <w:rPr>
                <w:rFonts w:hAnsi="ＭＳ 明朝" w:cs="ＭＳ 明朝" w:hint="eastAsia"/>
              </w:rPr>
              <w:t>⑥</w:t>
            </w:r>
            <w:r w:rsidRPr="0066768D">
              <w:rPr>
                <w:rFonts w:hint="eastAsia"/>
              </w:rPr>
              <w:t>＋⑨、⑦＋⑨</w:t>
            </w:r>
          </w:p>
          <w:p w14:paraId="579FFCE9" w14:textId="77777777" w:rsidR="00B92BEB" w:rsidRPr="0066768D" w:rsidRDefault="00B92BEB" w:rsidP="00B92BEB">
            <w:pPr>
              <w:pStyle w:val="ac"/>
              <w:ind w:left="0" w:rightChars="31" w:right="72" w:firstLineChars="0" w:firstLine="0"/>
              <w:jc w:val="left"/>
            </w:pPr>
            <w:r w:rsidRPr="0066768D">
              <w:rPr>
                <w:rFonts w:hint="eastAsia"/>
              </w:rPr>
              <w:t>又は⑧＋⑨</w:t>
            </w:r>
          </w:p>
          <w:p w14:paraId="2FB66A8F" w14:textId="77777777" w:rsidR="00B92BEB" w:rsidRPr="0066768D" w:rsidRDefault="00B92BEB" w:rsidP="00B92BEB">
            <w:pPr>
              <w:pStyle w:val="ac"/>
              <w:wordWrap w:val="0"/>
              <w:spacing w:line="360" w:lineRule="exact"/>
              <w:ind w:left="0" w:rightChars="31" w:right="72" w:firstLineChars="0" w:firstLine="0"/>
              <w:jc w:val="right"/>
            </w:pPr>
            <w:r w:rsidRPr="0066768D">
              <w:rPr>
                <w:rFonts w:hint="eastAsia"/>
              </w:rPr>
              <w:t xml:space="preserve">　　　　　円</w:t>
            </w:r>
          </w:p>
        </w:tc>
      </w:tr>
    </w:tbl>
    <w:p w14:paraId="45A13C2F" w14:textId="77777777" w:rsidR="001A42F5" w:rsidRPr="0066768D" w:rsidRDefault="001A42F5" w:rsidP="006A5376">
      <w:pPr>
        <w:spacing w:line="380" w:lineRule="exact"/>
      </w:pPr>
      <w:r w:rsidRPr="0066768D">
        <w:rPr>
          <w:rFonts w:hint="eastAsia"/>
        </w:rPr>
        <w:t>注</w:t>
      </w:r>
    </w:p>
    <w:p w14:paraId="558EB495" w14:textId="77777777" w:rsidR="001A42F5" w:rsidRPr="0066768D" w:rsidRDefault="001A42F5" w:rsidP="00E12D44">
      <w:pPr>
        <w:spacing w:line="380" w:lineRule="exact"/>
        <w:ind w:firstLineChars="100" w:firstLine="232"/>
      </w:pPr>
      <w:r w:rsidRPr="0066768D">
        <w:rPr>
          <w:rFonts w:hint="eastAsia"/>
        </w:rPr>
        <w:t>１　申請の該当する□にレを記入してください。</w:t>
      </w:r>
    </w:p>
    <w:p w14:paraId="5EB2AC57" w14:textId="77777777" w:rsidR="009A6FC6" w:rsidRPr="0066768D" w:rsidRDefault="009A6FC6" w:rsidP="009A6FC6">
      <w:pPr>
        <w:spacing w:line="380" w:lineRule="exact"/>
        <w:ind w:leftChars="100" w:left="474" w:hangingChars="100" w:hanging="242"/>
        <w:jc w:val="left"/>
        <w:rPr>
          <w:sz w:val="21"/>
          <w:szCs w:val="22"/>
        </w:rPr>
      </w:pPr>
      <w:r w:rsidRPr="0066768D">
        <w:rPr>
          <w:rFonts w:hint="eastAsia"/>
          <w:sz w:val="21"/>
          <w:szCs w:val="22"/>
        </w:rPr>
        <w:t>２　適合証等とは、小平市建築物エネルギー消費性能の向上等に関する法律施行細則第５条第１項第１号に規定する図書をいいます。</w:t>
      </w:r>
    </w:p>
    <w:p w14:paraId="078A7B3F" w14:textId="77777777" w:rsidR="00E54CE3" w:rsidRPr="0066768D" w:rsidRDefault="009A6FC6" w:rsidP="0053060F">
      <w:pPr>
        <w:spacing w:line="380" w:lineRule="exact"/>
        <w:ind w:firstLineChars="100" w:firstLine="232"/>
      </w:pPr>
      <w:r w:rsidRPr="0066768D">
        <w:rPr>
          <w:rFonts w:hint="eastAsia"/>
        </w:rPr>
        <w:t>３</w:t>
      </w:r>
      <w:r w:rsidR="001A42F5" w:rsidRPr="0066768D">
        <w:rPr>
          <w:rFonts w:hint="eastAsia"/>
        </w:rPr>
        <w:t xml:space="preserve">　別表</w:t>
      </w:r>
      <w:r w:rsidR="00B433A4" w:rsidRPr="0066768D">
        <w:rPr>
          <w:rFonts w:hint="eastAsia"/>
        </w:rPr>
        <w:t>第２</w:t>
      </w:r>
      <w:r w:rsidR="001A42F5" w:rsidRPr="0066768D">
        <w:rPr>
          <w:rFonts w:hint="eastAsia"/>
        </w:rPr>
        <w:t>とは、小平市手数料条例別表</w:t>
      </w:r>
      <w:r w:rsidR="005F13DE" w:rsidRPr="0066768D">
        <w:rPr>
          <w:rFonts w:hint="eastAsia"/>
        </w:rPr>
        <w:t>第</w:t>
      </w:r>
      <w:r w:rsidR="00B51ADF" w:rsidRPr="0066768D">
        <w:rPr>
          <w:rFonts w:hint="eastAsia"/>
        </w:rPr>
        <w:t>２</w:t>
      </w:r>
      <w:r w:rsidR="001A42F5" w:rsidRPr="0066768D">
        <w:rPr>
          <w:rFonts w:hint="eastAsia"/>
        </w:rPr>
        <w:t>を指</w:t>
      </w:r>
      <w:r w:rsidR="00E34B0A" w:rsidRPr="0066768D">
        <w:rPr>
          <w:rFonts w:hint="eastAsia"/>
        </w:rPr>
        <w:t>します</w:t>
      </w:r>
      <w:r w:rsidR="001A42F5" w:rsidRPr="0066768D">
        <w:rPr>
          <w:rFonts w:hint="eastAsia"/>
        </w:rPr>
        <w:t>。</w:t>
      </w:r>
    </w:p>
    <w:p w14:paraId="66A6DA1B" w14:textId="77777777" w:rsidR="009A5D10" w:rsidRPr="0066768D" w:rsidRDefault="009A5D10" w:rsidP="0053060F">
      <w:pPr>
        <w:spacing w:line="380" w:lineRule="exact"/>
        <w:ind w:firstLineChars="100" w:firstLine="232"/>
      </w:pPr>
    </w:p>
    <w:p w14:paraId="2A0A1CD2" w14:textId="77777777" w:rsidR="00E54CE3" w:rsidRPr="0066768D" w:rsidRDefault="00E54CE3" w:rsidP="006A5376">
      <w:pPr>
        <w:spacing w:line="380" w:lineRule="exact"/>
      </w:pPr>
    </w:p>
    <w:sectPr w:rsidR="00E54CE3" w:rsidRPr="0066768D" w:rsidSect="00BC5C44">
      <w:pgSz w:w="11906" w:h="16838" w:code="9"/>
      <w:pgMar w:top="567" w:right="1134" w:bottom="567" w:left="1418" w:header="0" w:footer="0" w:gutter="0"/>
      <w:cols w:space="425"/>
      <w:docGrid w:type="linesAndChars" w:linePitch="392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92DC0" w14:textId="77777777" w:rsidR="00EE1CA3" w:rsidRDefault="00EE1CA3" w:rsidP="001A22DF"/>
    <w:p w14:paraId="5B9D09F9" w14:textId="77777777" w:rsidR="00EE1CA3" w:rsidRDefault="00EE1CA3"/>
  </w:endnote>
  <w:endnote w:type="continuationSeparator" w:id="0">
    <w:p w14:paraId="03170CF1" w14:textId="77777777" w:rsidR="00EE1CA3" w:rsidRDefault="00EE1CA3" w:rsidP="001A22DF"/>
    <w:p w14:paraId="2658277C" w14:textId="77777777" w:rsidR="00EE1CA3" w:rsidRDefault="00EE1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F73AF" w14:textId="77777777" w:rsidR="00EE1CA3" w:rsidRDefault="00EE1CA3" w:rsidP="00C1037C"/>
    <w:p w14:paraId="6E75CA3A" w14:textId="77777777" w:rsidR="00EE1CA3" w:rsidRPr="00C1037C" w:rsidRDefault="00EE1CA3" w:rsidP="007A2CBB"/>
  </w:footnote>
  <w:footnote w:type="continuationSeparator" w:id="0">
    <w:p w14:paraId="0E49F3DF" w14:textId="77777777" w:rsidR="00EE1CA3" w:rsidRDefault="00EE1CA3" w:rsidP="001A22DF"/>
    <w:p w14:paraId="461D639D" w14:textId="77777777" w:rsidR="00EE1CA3" w:rsidRDefault="00EE1C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36F"/>
    <w:multiLevelType w:val="hybridMultilevel"/>
    <w:tmpl w:val="DCBA8612"/>
    <w:lvl w:ilvl="0" w:tplc="3FB8D92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D370ECF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DF33AC"/>
    <w:multiLevelType w:val="hybridMultilevel"/>
    <w:tmpl w:val="3054738A"/>
    <w:lvl w:ilvl="0" w:tplc="80AA6690">
      <w:start w:val="1"/>
      <w:numFmt w:val="decimalFullWidth"/>
      <w:lvlText w:val="（%1）"/>
      <w:lvlJc w:val="left"/>
      <w:pPr>
        <w:ind w:left="7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  <w:rPr>
        <w:rFonts w:cs="Times New Roman"/>
      </w:rPr>
    </w:lvl>
  </w:abstractNum>
  <w:abstractNum w:abstractNumId="2" w15:restartNumberingAfterBreak="0">
    <w:nsid w:val="16CD5A1E"/>
    <w:multiLevelType w:val="hybridMultilevel"/>
    <w:tmpl w:val="14D8FB44"/>
    <w:lvl w:ilvl="0" w:tplc="D2E403C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2558F1"/>
    <w:multiLevelType w:val="hybridMultilevel"/>
    <w:tmpl w:val="4B9E51F4"/>
    <w:lvl w:ilvl="0" w:tplc="E46A37A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3F1CA0"/>
    <w:multiLevelType w:val="hybridMultilevel"/>
    <w:tmpl w:val="8654BF76"/>
    <w:lvl w:ilvl="0" w:tplc="880EE2D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0B01C15"/>
    <w:multiLevelType w:val="hybridMultilevel"/>
    <w:tmpl w:val="F466961E"/>
    <w:lvl w:ilvl="0" w:tplc="04186CA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5A05176"/>
    <w:multiLevelType w:val="hybridMultilevel"/>
    <w:tmpl w:val="E2C2B3CE"/>
    <w:lvl w:ilvl="0" w:tplc="4C3862FC">
      <w:start w:val="1"/>
      <w:numFmt w:val="decimalEnclosedCircle"/>
      <w:lvlText w:val="%1"/>
      <w:lvlJc w:val="left"/>
      <w:pPr>
        <w:ind w:left="1515" w:hanging="151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A185030"/>
    <w:multiLevelType w:val="hybridMultilevel"/>
    <w:tmpl w:val="C5529848"/>
    <w:lvl w:ilvl="0" w:tplc="7D602CD8">
      <w:start w:val="1"/>
      <w:numFmt w:val="decimalFullWidth"/>
      <w:lvlText w:val="第%1条"/>
      <w:lvlJc w:val="left"/>
      <w:pPr>
        <w:ind w:left="164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B9B4F7B"/>
    <w:multiLevelType w:val="hybridMultilevel"/>
    <w:tmpl w:val="D73818A6"/>
    <w:lvl w:ilvl="0" w:tplc="BA82C680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C60469A"/>
    <w:multiLevelType w:val="hybridMultilevel"/>
    <w:tmpl w:val="7AC69464"/>
    <w:lvl w:ilvl="0" w:tplc="AD2605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6815E4"/>
    <w:multiLevelType w:val="hybridMultilevel"/>
    <w:tmpl w:val="C6089AE2"/>
    <w:lvl w:ilvl="0" w:tplc="B2667B6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492015F"/>
    <w:multiLevelType w:val="hybridMultilevel"/>
    <w:tmpl w:val="4F5AA566"/>
    <w:lvl w:ilvl="0" w:tplc="7D6401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5826A37"/>
    <w:multiLevelType w:val="hybridMultilevel"/>
    <w:tmpl w:val="DCC4CE62"/>
    <w:lvl w:ilvl="0" w:tplc="7EE0C3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2E34FF9"/>
    <w:multiLevelType w:val="hybridMultilevel"/>
    <w:tmpl w:val="85582622"/>
    <w:lvl w:ilvl="0" w:tplc="49C8D770">
      <w:start w:val="1"/>
      <w:numFmt w:val="decimalFullWidth"/>
      <w:lvlText w:val="（%1）"/>
      <w:lvlJc w:val="left"/>
      <w:pPr>
        <w:ind w:left="101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7C4B27D3"/>
    <w:multiLevelType w:val="hybridMultilevel"/>
    <w:tmpl w:val="FD4E3264"/>
    <w:lvl w:ilvl="0" w:tplc="20D01FB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F2878CF"/>
    <w:multiLevelType w:val="hybridMultilevel"/>
    <w:tmpl w:val="CDA6DDC0"/>
    <w:lvl w:ilvl="0" w:tplc="D9CACF2E">
      <w:start w:val="1"/>
      <w:numFmt w:val="decimalEnclosedCircle"/>
      <w:lvlText w:val="%1"/>
      <w:lvlJc w:val="left"/>
      <w:pPr>
        <w:ind w:left="3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  <w:rPr>
        <w:rFonts w:cs="Times New Roman"/>
      </w:rPr>
    </w:lvl>
  </w:abstractNum>
  <w:abstractNum w:abstractNumId="16" w15:restartNumberingAfterBreak="0">
    <w:nsid w:val="7F3E5340"/>
    <w:multiLevelType w:val="hybridMultilevel"/>
    <w:tmpl w:val="A9EC343E"/>
    <w:lvl w:ilvl="0" w:tplc="4D7E3C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 w:numId="14">
    <w:abstractNumId w:val="11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0"/>
  <w:drawingGridHorizontalSpacing w:val="58"/>
  <w:drawingGridVerticalSpacing w:val="196"/>
  <w:displayHorizontalDrawingGridEvery w:val="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3" w:val="66 pt,-2 pt"/>
    <w:docVar w:name="DocLay" w:val="YES"/>
    <w:docVar w:name="ValidCPLLPP" w:val="1"/>
    <w:docVar w:name="ViewGrid" w:val="0"/>
  </w:docVars>
  <w:rsids>
    <w:rsidRoot w:val="001431EB"/>
    <w:rsid w:val="00003921"/>
    <w:rsid w:val="0001134E"/>
    <w:rsid w:val="000246A6"/>
    <w:rsid w:val="00025834"/>
    <w:rsid w:val="0004055A"/>
    <w:rsid w:val="000413D3"/>
    <w:rsid w:val="000419C2"/>
    <w:rsid w:val="0005287B"/>
    <w:rsid w:val="0006293A"/>
    <w:rsid w:val="00065E1A"/>
    <w:rsid w:val="00067C6F"/>
    <w:rsid w:val="00067DB0"/>
    <w:rsid w:val="000850AE"/>
    <w:rsid w:val="000905A4"/>
    <w:rsid w:val="0009487D"/>
    <w:rsid w:val="00097961"/>
    <w:rsid w:val="000A0890"/>
    <w:rsid w:val="000A6A7A"/>
    <w:rsid w:val="000A6EAD"/>
    <w:rsid w:val="000A7C30"/>
    <w:rsid w:val="000B5265"/>
    <w:rsid w:val="000C2FFA"/>
    <w:rsid w:val="000C7BBF"/>
    <w:rsid w:val="000E21E0"/>
    <w:rsid w:val="001016B3"/>
    <w:rsid w:val="00104BF2"/>
    <w:rsid w:val="00105793"/>
    <w:rsid w:val="00116E83"/>
    <w:rsid w:val="00125995"/>
    <w:rsid w:val="001431EB"/>
    <w:rsid w:val="00144001"/>
    <w:rsid w:val="00162532"/>
    <w:rsid w:val="00165203"/>
    <w:rsid w:val="0017675E"/>
    <w:rsid w:val="00181E01"/>
    <w:rsid w:val="001830E3"/>
    <w:rsid w:val="00196585"/>
    <w:rsid w:val="001A0B13"/>
    <w:rsid w:val="001A2193"/>
    <w:rsid w:val="001A22DF"/>
    <w:rsid w:val="001A42F5"/>
    <w:rsid w:val="001A6A8A"/>
    <w:rsid w:val="001B2DC9"/>
    <w:rsid w:val="001C72BF"/>
    <w:rsid w:val="001D31A5"/>
    <w:rsid w:val="001F71C5"/>
    <w:rsid w:val="00217AB0"/>
    <w:rsid w:val="0022424A"/>
    <w:rsid w:val="002262FF"/>
    <w:rsid w:val="00230F42"/>
    <w:rsid w:val="0026176D"/>
    <w:rsid w:val="00264E31"/>
    <w:rsid w:val="002776B9"/>
    <w:rsid w:val="0028535C"/>
    <w:rsid w:val="002B5F27"/>
    <w:rsid w:val="002B6E8C"/>
    <w:rsid w:val="002B7210"/>
    <w:rsid w:val="002B7D72"/>
    <w:rsid w:val="002C70DD"/>
    <w:rsid w:val="002D28AA"/>
    <w:rsid w:val="002E4C7E"/>
    <w:rsid w:val="00302878"/>
    <w:rsid w:val="00313F40"/>
    <w:rsid w:val="00326421"/>
    <w:rsid w:val="00332520"/>
    <w:rsid w:val="00345543"/>
    <w:rsid w:val="00345BEA"/>
    <w:rsid w:val="00354AE1"/>
    <w:rsid w:val="00376360"/>
    <w:rsid w:val="003831E0"/>
    <w:rsid w:val="00387588"/>
    <w:rsid w:val="003A0B9A"/>
    <w:rsid w:val="003A5526"/>
    <w:rsid w:val="003A79C0"/>
    <w:rsid w:val="003B4678"/>
    <w:rsid w:val="003B651F"/>
    <w:rsid w:val="003B6654"/>
    <w:rsid w:val="003B67B7"/>
    <w:rsid w:val="003C1C60"/>
    <w:rsid w:val="003C3C66"/>
    <w:rsid w:val="003D0091"/>
    <w:rsid w:val="003D25C7"/>
    <w:rsid w:val="003D55EC"/>
    <w:rsid w:val="003D5CD6"/>
    <w:rsid w:val="003E1CD4"/>
    <w:rsid w:val="003E24FD"/>
    <w:rsid w:val="003F2D0F"/>
    <w:rsid w:val="004008A7"/>
    <w:rsid w:val="00415120"/>
    <w:rsid w:val="00420E58"/>
    <w:rsid w:val="00427580"/>
    <w:rsid w:val="004301FD"/>
    <w:rsid w:val="00434480"/>
    <w:rsid w:val="0044548E"/>
    <w:rsid w:val="00450A5F"/>
    <w:rsid w:val="004518FC"/>
    <w:rsid w:val="004678D8"/>
    <w:rsid w:val="00492B5A"/>
    <w:rsid w:val="00494A8F"/>
    <w:rsid w:val="00494A96"/>
    <w:rsid w:val="004A57C6"/>
    <w:rsid w:val="004B2002"/>
    <w:rsid w:val="004C78EF"/>
    <w:rsid w:val="004E5830"/>
    <w:rsid w:val="004E717A"/>
    <w:rsid w:val="004F19F1"/>
    <w:rsid w:val="004F23DE"/>
    <w:rsid w:val="0051045B"/>
    <w:rsid w:val="005138EE"/>
    <w:rsid w:val="005141F2"/>
    <w:rsid w:val="00530360"/>
    <w:rsid w:val="0053060F"/>
    <w:rsid w:val="00533185"/>
    <w:rsid w:val="005511AC"/>
    <w:rsid w:val="00554D82"/>
    <w:rsid w:val="00554DB7"/>
    <w:rsid w:val="0055778C"/>
    <w:rsid w:val="00574E3B"/>
    <w:rsid w:val="005921BF"/>
    <w:rsid w:val="00595DE7"/>
    <w:rsid w:val="005C4F1E"/>
    <w:rsid w:val="005D121F"/>
    <w:rsid w:val="005D22EB"/>
    <w:rsid w:val="005D39FF"/>
    <w:rsid w:val="005D3A42"/>
    <w:rsid w:val="005E169B"/>
    <w:rsid w:val="005E3167"/>
    <w:rsid w:val="005E45C4"/>
    <w:rsid w:val="005F13DE"/>
    <w:rsid w:val="00600BD0"/>
    <w:rsid w:val="00602E60"/>
    <w:rsid w:val="006033BC"/>
    <w:rsid w:val="00613DB7"/>
    <w:rsid w:val="0062391F"/>
    <w:rsid w:val="006330C2"/>
    <w:rsid w:val="00634C61"/>
    <w:rsid w:val="0064171A"/>
    <w:rsid w:val="00645BDD"/>
    <w:rsid w:val="0065372A"/>
    <w:rsid w:val="006649AE"/>
    <w:rsid w:val="006667A0"/>
    <w:rsid w:val="0066768D"/>
    <w:rsid w:val="00670287"/>
    <w:rsid w:val="00670B6D"/>
    <w:rsid w:val="0069494E"/>
    <w:rsid w:val="00696B91"/>
    <w:rsid w:val="006A5376"/>
    <w:rsid w:val="006C3812"/>
    <w:rsid w:val="006D02F5"/>
    <w:rsid w:val="006D3254"/>
    <w:rsid w:val="006D4D66"/>
    <w:rsid w:val="006E7768"/>
    <w:rsid w:val="006E7D17"/>
    <w:rsid w:val="006F0168"/>
    <w:rsid w:val="006F190C"/>
    <w:rsid w:val="00716638"/>
    <w:rsid w:val="00723045"/>
    <w:rsid w:val="0073461C"/>
    <w:rsid w:val="007369AF"/>
    <w:rsid w:val="00750727"/>
    <w:rsid w:val="007512F0"/>
    <w:rsid w:val="00752927"/>
    <w:rsid w:val="0075492B"/>
    <w:rsid w:val="00757C52"/>
    <w:rsid w:val="007630A5"/>
    <w:rsid w:val="007672AD"/>
    <w:rsid w:val="00775904"/>
    <w:rsid w:val="0079286E"/>
    <w:rsid w:val="007A2CBB"/>
    <w:rsid w:val="007A4850"/>
    <w:rsid w:val="007A4A96"/>
    <w:rsid w:val="007B58D8"/>
    <w:rsid w:val="007D375D"/>
    <w:rsid w:val="007D506A"/>
    <w:rsid w:val="007D66C7"/>
    <w:rsid w:val="007D72D5"/>
    <w:rsid w:val="007D7B11"/>
    <w:rsid w:val="007E21BF"/>
    <w:rsid w:val="007E2E87"/>
    <w:rsid w:val="00806F00"/>
    <w:rsid w:val="00806F56"/>
    <w:rsid w:val="00812E8E"/>
    <w:rsid w:val="00816538"/>
    <w:rsid w:val="00825451"/>
    <w:rsid w:val="00845274"/>
    <w:rsid w:val="00845983"/>
    <w:rsid w:val="00846276"/>
    <w:rsid w:val="0084655A"/>
    <w:rsid w:val="008518E8"/>
    <w:rsid w:val="00852557"/>
    <w:rsid w:val="00854C6A"/>
    <w:rsid w:val="00860F6F"/>
    <w:rsid w:val="0087413F"/>
    <w:rsid w:val="00891157"/>
    <w:rsid w:val="008927B7"/>
    <w:rsid w:val="00895FD0"/>
    <w:rsid w:val="008A1E6A"/>
    <w:rsid w:val="008A5C34"/>
    <w:rsid w:val="008B661D"/>
    <w:rsid w:val="008D261F"/>
    <w:rsid w:val="008D637F"/>
    <w:rsid w:val="008E0B1A"/>
    <w:rsid w:val="008F69FE"/>
    <w:rsid w:val="008F7983"/>
    <w:rsid w:val="00903133"/>
    <w:rsid w:val="009038A2"/>
    <w:rsid w:val="00911BF8"/>
    <w:rsid w:val="0092334E"/>
    <w:rsid w:val="0092592C"/>
    <w:rsid w:val="00945B1F"/>
    <w:rsid w:val="00956099"/>
    <w:rsid w:val="009645CB"/>
    <w:rsid w:val="009852C3"/>
    <w:rsid w:val="009A5D10"/>
    <w:rsid w:val="009A6FC6"/>
    <w:rsid w:val="009B1C4C"/>
    <w:rsid w:val="009C0445"/>
    <w:rsid w:val="009C1D44"/>
    <w:rsid w:val="009D725E"/>
    <w:rsid w:val="009D76AD"/>
    <w:rsid w:val="009F065E"/>
    <w:rsid w:val="009F6914"/>
    <w:rsid w:val="00A01206"/>
    <w:rsid w:val="00A07959"/>
    <w:rsid w:val="00A16EBA"/>
    <w:rsid w:val="00A23F8C"/>
    <w:rsid w:val="00A329F5"/>
    <w:rsid w:val="00A343AC"/>
    <w:rsid w:val="00A422ED"/>
    <w:rsid w:val="00A8152C"/>
    <w:rsid w:val="00A8245C"/>
    <w:rsid w:val="00A93066"/>
    <w:rsid w:val="00A93513"/>
    <w:rsid w:val="00AB7149"/>
    <w:rsid w:val="00AC7430"/>
    <w:rsid w:val="00AD4B09"/>
    <w:rsid w:val="00AE619D"/>
    <w:rsid w:val="00AF0A1B"/>
    <w:rsid w:val="00AF1FFA"/>
    <w:rsid w:val="00AF37C5"/>
    <w:rsid w:val="00AF3BA8"/>
    <w:rsid w:val="00B05BAA"/>
    <w:rsid w:val="00B16509"/>
    <w:rsid w:val="00B20600"/>
    <w:rsid w:val="00B248D3"/>
    <w:rsid w:val="00B324A3"/>
    <w:rsid w:val="00B34379"/>
    <w:rsid w:val="00B40CB2"/>
    <w:rsid w:val="00B41CC6"/>
    <w:rsid w:val="00B43069"/>
    <w:rsid w:val="00B433A4"/>
    <w:rsid w:val="00B50315"/>
    <w:rsid w:val="00B51ADF"/>
    <w:rsid w:val="00B725F8"/>
    <w:rsid w:val="00B86C23"/>
    <w:rsid w:val="00B92BEB"/>
    <w:rsid w:val="00BB313C"/>
    <w:rsid w:val="00BB5A5B"/>
    <w:rsid w:val="00BB677B"/>
    <w:rsid w:val="00BC21FD"/>
    <w:rsid w:val="00BC5C44"/>
    <w:rsid w:val="00BC634C"/>
    <w:rsid w:val="00BE2D16"/>
    <w:rsid w:val="00BE44F2"/>
    <w:rsid w:val="00BE69A1"/>
    <w:rsid w:val="00C05E9F"/>
    <w:rsid w:val="00C1037C"/>
    <w:rsid w:val="00C20B7B"/>
    <w:rsid w:val="00C36A8D"/>
    <w:rsid w:val="00C409DF"/>
    <w:rsid w:val="00C5774F"/>
    <w:rsid w:val="00C63AD0"/>
    <w:rsid w:val="00C75860"/>
    <w:rsid w:val="00C80D0E"/>
    <w:rsid w:val="00C83FDD"/>
    <w:rsid w:val="00C85AC1"/>
    <w:rsid w:val="00CB1328"/>
    <w:rsid w:val="00CB4082"/>
    <w:rsid w:val="00CB4FCF"/>
    <w:rsid w:val="00CB6D4C"/>
    <w:rsid w:val="00CC462F"/>
    <w:rsid w:val="00CD0E70"/>
    <w:rsid w:val="00CD386A"/>
    <w:rsid w:val="00CE6822"/>
    <w:rsid w:val="00D11329"/>
    <w:rsid w:val="00D230F1"/>
    <w:rsid w:val="00D24CAC"/>
    <w:rsid w:val="00D4302B"/>
    <w:rsid w:val="00D51D68"/>
    <w:rsid w:val="00D730BE"/>
    <w:rsid w:val="00D81116"/>
    <w:rsid w:val="00D85EAA"/>
    <w:rsid w:val="00DA670A"/>
    <w:rsid w:val="00DA6D0B"/>
    <w:rsid w:val="00DB781B"/>
    <w:rsid w:val="00DC6140"/>
    <w:rsid w:val="00DD4DD4"/>
    <w:rsid w:val="00DE512A"/>
    <w:rsid w:val="00DF546D"/>
    <w:rsid w:val="00DF7B16"/>
    <w:rsid w:val="00E03E6A"/>
    <w:rsid w:val="00E073CA"/>
    <w:rsid w:val="00E12D44"/>
    <w:rsid w:val="00E13CDA"/>
    <w:rsid w:val="00E14213"/>
    <w:rsid w:val="00E233D7"/>
    <w:rsid w:val="00E23549"/>
    <w:rsid w:val="00E2675E"/>
    <w:rsid w:val="00E34B0A"/>
    <w:rsid w:val="00E54CE3"/>
    <w:rsid w:val="00E61F70"/>
    <w:rsid w:val="00E622BB"/>
    <w:rsid w:val="00E66787"/>
    <w:rsid w:val="00E6781E"/>
    <w:rsid w:val="00E70D43"/>
    <w:rsid w:val="00E76FAB"/>
    <w:rsid w:val="00E803F5"/>
    <w:rsid w:val="00EA0F2B"/>
    <w:rsid w:val="00EA3235"/>
    <w:rsid w:val="00EA381C"/>
    <w:rsid w:val="00EC144A"/>
    <w:rsid w:val="00EC1A20"/>
    <w:rsid w:val="00ED1C04"/>
    <w:rsid w:val="00EE035E"/>
    <w:rsid w:val="00EE1CA3"/>
    <w:rsid w:val="00EF3B02"/>
    <w:rsid w:val="00EF5832"/>
    <w:rsid w:val="00EF7913"/>
    <w:rsid w:val="00F00E79"/>
    <w:rsid w:val="00F01A9B"/>
    <w:rsid w:val="00F01C59"/>
    <w:rsid w:val="00F027E6"/>
    <w:rsid w:val="00F03963"/>
    <w:rsid w:val="00F2288A"/>
    <w:rsid w:val="00F22B48"/>
    <w:rsid w:val="00F23751"/>
    <w:rsid w:val="00F24B12"/>
    <w:rsid w:val="00F33E95"/>
    <w:rsid w:val="00F41CE1"/>
    <w:rsid w:val="00F442E1"/>
    <w:rsid w:val="00F44782"/>
    <w:rsid w:val="00F4643C"/>
    <w:rsid w:val="00F53A92"/>
    <w:rsid w:val="00F54043"/>
    <w:rsid w:val="00F670DC"/>
    <w:rsid w:val="00F67CA6"/>
    <w:rsid w:val="00F865A9"/>
    <w:rsid w:val="00F86A3D"/>
    <w:rsid w:val="00F903E6"/>
    <w:rsid w:val="00FA2341"/>
    <w:rsid w:val="00FB0244"/>
    <w:rsid w:val="00FB33AB"/>
    <w:rsid w:val="00FB3BC8"/>
    <w:rsid w:val="00FC43B8"/>
    <w:rsid w:val="00FC4850"/>
    <w:rsid w:val="00FC5D2A"/>
    <w:rsid w:val="00FC7F51"/>
    <w:rsid w:val="00FD54BF"/>
    <w:rsid w:val="00FD73BB"/>
    <w:rsid w:val="00F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AB47F2"/>
  <w14:defaultImageDpi w14:val="0"/>
  <w15:docId w15:val="{B83BE85E-9C52-429D-9C15-F16860E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27"/>
    <w:pPr>
      <w:widowControl w:val="0"/>
      <w:adjustRightInd w:val="0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32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</w:rPr>
  </w:style>
  <w:style w:type="paragraph" w:styleId="a5">
    <w:name w:val="Block Text"/>
    <w:basedOn w:val="a"/>
    <w:uiPriority w:val="99"/>
    <w:pPr>
      <w:ind w:left="699" w:right="733"/>
      <w:textAlignment w:val="auto"/>
    </w:pPr>
  </w:style>
  <w:style w:type="paragraph" w:styleId="2">
    <w:name w:val="Body Text Indent 2"/>
    <w:basedOn w:val="a"/>
    <w:link w:val="20"/>
    <w:uiPriority w:val="99"/>
    <w:pPr>
      <w:ind w:firstLine="233"/>
      <w:textAlignment w:val="auto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</w:rPr>
  </w:style>
  <w:style w:type="paragraph" w:styleId="a6">
    <w:name w:val="header"/>
    <w:basedOn w:val="a"/>
    <w:link w:val="a7"/>
    <w:uiPriority w:val="99"/>
    <w:rsid w:val="001A2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A22DF"/>
    <w:rPr>
      <w:rFonts w:ascii="ＭＳ 明朝" w:cs="Times New Roman"/>
    </w:rPr>
  </w:style>
  <w:style w:type="paragraph" w:styleId="a8">
    <w:name w:val="Body Text"/>
    <w:basedOn w:val="a"/>
    <w:link w:val="a9"/>
    <w:uiPriority w:val="99"/>
    <w:pPr>
      <w:ind w:right="16"/>
      <w:textAlignment w:val="auto"/>
    </w:pPr>
    <w:rPr>
      <w:vanish/>
      <w:shd w:val="pct15" w:color="auto" w:fill="auto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</w:rPr>
  </w:style>
  <w:style w:type="paragraph" w:customStyle="1" w:styleId="aa">
    <w:name w:val="改正文"/>
    <w:basedOn w:val="a"/>
    <w:autoRedefine/>
    <w:pPr>
      <w:ind w:rightChars="31" w:right="72" w:firstLineChars="100" w:firstLine="232"/>
    </w:pPr>
  </w:style>
  <w:style w:type="paragraph" w:customStyle="1" w:styleId="ab">
    <w:name w:val="見出し"/>
    <w:next w:val="ac"/>
    <w:pPr>
      <w:autoSpaceDE w:val="0"/>
      <w:autoSpaceDN w:val="0"/>
      <w:ind w:leftChars="100" w:left="232"/>
    </w:pPr>
    <w:rPr>
      <w:rFonts w:ascii="ＭＳ 明朝"/>
    </w:rPr>
  </w:style>
  <w:style w:type="paragraph" w:styleId="ad">
    <w:name w:val="Plain Text"/>
    <w:basedOn w:val="a"/>
    <w:link w:val="ae"/>
    <w:uiPriority w:val="99"/>
    <w:rPr>
      <w:rFonts w:hAnsi="Courier New" w:cs="Courier New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sz w:val="21"/>
      <w:szCs w:val="21"/>
    </w:rPr>
  </w:style>
  <w:style w:type="paragraph" w:customStyle="1" w:styleId="ac">
    <w:name w:val="条"/>
    <w:basedOn w:val="a"/>
    <w:pPr>
      <w:autoSpaceDE w:val="0"/>
      <w:autoSpaceDN w:val="0"/>
      <w:ind w:left="232" w:hangingChars="100" w:hanging="232"/>
      <w:textAlignment w:val="auto"/>
    </w:pPr>
  </w:style>
  <w:style w:type="paragraph" w:customStyle="1" w:styleId="af">
    <w:name w:val="附則"/>
    <w:basedOn w:val="a"/>
    <w:next w:val="af0"/>
    <w:pPr>
      <w:autoSpaceDE w:val="0"/>
      <w:autoSpaceDN w:val="0"/>
      <w:ind w:leftChars="300" w:left="696"/>
      <w:textAlignment w:val="auto"/>
    </w:pPr>
  </w:style>
  <w:style w:type="paragraph" w:styleId="af0">
    <w:name w:val="Body Text First Indent"/>
    <w:basedOn w:val="a8"/>
    <w:link w:val="af1"/>
    <w:uiPriority w:val="99"/>
    <w:pPr>
      <w:ind w:right="0" w:firstLineChars="100" w:firstLine="210"/>
      <w:textAlignment w:val="baseline"/>
    </w:pPr>
    <w:rPr>
      <w:vanish w:val="0"/>
      <w:shd w:val="clear" w:color="auto" w:fill="auto"/>
    </w:rPr>
  </w:style>
  <w:style w:type="character" w:customStyle="1" w:styleId="af1">
    <w:name w:val="本文字下げ (文字)"/>
    <w:basedOn w:val="a9"/>
    <w:link w:val="af0"/>
    <w:uiPriority w:val="99"/>
    <w:semiHidden/>
    <w:locked/>
    <w:rPr>
      <w:rFonts w:ascii="ＭＳ 明朝" w:cs="Times New Roman"/>
    </w:rPr>
  </w:style>
  <w:style w:type="paragraph" w:customStyle="1" w:styleId="af2">
    <w:name w:val="題名"/>
    <w:basedOn w:val="a"/>
    <w:pPr>
      <w:autoSpaceDE w:val="0"/>
      <w:autoSpaceDN w:val="0"/>
      <w:ind w:leftChars="300" w:left="696" w:rightChars="331" w:right="768"/>
      <w:jc w:val="center"/>
    </w:pPr>
  </w:style>
  <w:style w:type="paragraph" w:customStyle="1" w:styleId="af3">
    <w:name w:val="号"/>
    <w:pPr>
      <w:ind w:leftChars="100" w:left="464" w:hangingChars="100" w:hanging="232"/>
    </w:pPr>
    <w:rPr>
      <w:rFonts w:ascii="ＭＳ 明朝"/>
    </w:rPr>
  </w:style>
  <w:style w:type="paragraph" w:styleId="af4">
    <w:name w:val="footer"/>
    <w:basedOn w:val="a"/>
    <w:link w:val="af5"/>
    <w:uiPriority w:val="99"/>
    <w:rsid w:val="001A22D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1A22DF"/>
    <w:rPr>
      <w:rFonts w:ascii="ＭＳ 明朝" w:cs="Times New Roman"/>
    </w:rPr>
  </w:style>
  <w:style w:type="table" w:styleId="af6">
    <w:name w:val="Table Grid"/>
    <w:basedOn w:val="a1"/>
    <w:uiPriority w:val="39"/>
    <w:rsid w:val="004F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rsid w:val="00F44782"/>
    <w:pPr>
      <w:jc w:val="center"/>
    </w:pPr>
  </w:style>
  <w:style w:type="character" w:customStyle="1" w:styleId="af8">
    <w:name w:val="記 (文字)"/>
    <w:basedOn w:val="a0"/>
    <w:link w:val="af7"/>
    <w:uiPriority w:val="99"/>
    <w:locked/>
    <w:rsid w:val="00F44782"/>
    <w:rPr>
      <w:rFonts w:ascii="ＭＳ 明朝" w:cs="Times New Roman"/>
    </w:rPr>
  </w:style>
  <w:style w:type="paragraph" w:styleId="af9">
    <w:name w:val="Closing"/>
    <w:basedOn w:val="a"/>
    <w:link w:val="afa"/>
    <w:uiPriority w:val="99"/>
    <w:rsid w:val="00F027E6"/>
    <w:pPr>
      <w:jc w:val="right"/>
    </w:pPr>
  </w:style>
  <w:style w:type="character" w:customStyle="1" w:styleId="afa">
    <w:name w:val="結語 (文字)"/>
    <w:basedOn w:val="a0"/>
    <w:link w:val="af9"/>
    <w:uiPriority w:val="99"/>
    <w:locked/>
    <w:rsid w:val="00F027E6"/>
    <w:rPr>
      <w:rFonts w:ascii="ＭＳ 明朝" w:cs="Times New Roman"/>
    </w:rPr>
  </w:style>
  <w:style w:type="paragraph" w:styleId="afb">
    <w:name w:val="Revision"/>
    <w:hidden/>
    <w:uiPriority w:val="99"/>
    <w:semiHidden/>
    <w:rsid w:val="009F6914"/>
    <w:rPr>
      <w:rFonts w:ascii="ＭＳ 明朝"/>
    </w:rPr>
  </w:style>
  <w:style w:type="paragraph" w:styleId="afc">
    <w:name w:val="Balloon Text"/>
    <w:basedOn w:val="a"/>
    <w:link w:val="afd"/>
    <w:uiPriority w:val="99"/>
    <w:rsid w:val="009F6914"/>
    <w:rPr>
      <w:rFonts w:ascii="游ゴシック Light" w:eastAsia="游ゴシック Light" w:hAnsi="游ゴシック Light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locked/>
    <w:rsid w:val="009F6914"/>
    <w:rPr>
      <w:rFonts w:ascii="游ゴシック Light" w:eastAsia="游ゴシック Light" w:hAnsi="游ゴシック Light" w:cs="Times New Roman"/>
      <w:sz w:val="18"/>
    </w:rPr>
  </w:style>
  <w:style w:type="character" w:styleId="afe">
    <w:name w:val="annotation reference"/>
    <w:basedOn w:val="a0"/>
    <w:rsid w:val="00FA2341"/>
    <w:rPr>
      <w:sz w:val="18"/>
      <w:szCs w:val="18"/>
    </w:rPr>
  </w:style>
  <w:style w:type="paragraph" w:styleId="aff">
    <w:name w:val="annotation text"/>
    <w:basedOn w:val="a"/>
    <w:link w:val="aff0"/>
    <w:rsid w:val="00FA2341"/>
    <w:pPr>
      <w:jc w:val="left"/>
    </w:pPr>
  </w:style>
  <w:style w:type="character" w:customStyle="1" w:styleId="aff0">
    <w:name w:val="コメント文字列 (文字)"/>
    <w:basedOn w:val="a0"/>
    <w:link w:val="aff"/>
    <w:rsid w:val="00FA2341"/>
    <w:rPr>
      <w:rFonts w:ascii="ＭＳ 明朝"/>
    </w:rPr>
  </w:style>
  <w:style w:type="paragraph" w:styleId="aff1">
    <w:name w:val="annotation subject"/>
    <w:basedOn w:val="aff"/>
    <w:next w:val="aff"/>
    <w:link w:val="aff2"/>
    <w:rsid w:val="00FA2341"/>
    <w:rPr>
      <w:b/>
      <w:bCs/>
    </w:rPr>
  </w:style>
  <w:style w:type="character" w:customStyle="1" w:styleId="aff2">
    <w:name w:val="コメント内容 (文字)"/>
    <w:basedOn w:val="aff0"/>
    <w:link w:val="aff1"/>
    <w:rsid w:val="00FA2341"/>
    <w:rPr>
      <w:rFonts w:asci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MAXCL\common\Users\8701\DocMan\~DO8\&#26465;&#20363;&#20844;&#24067;&#12539;&#35696;&#26696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FDDC-21F1-4AB8-8358-924F221A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条例公布・議案文.dot</Template>
  <TotalTime>19</TotalTime>
  <Pages>1</Pages>
  <Words>612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典之</dc:creator>
  <cp:keywords/>
  <dc:description/>
  <cp:lastModifiedBy>岡本　典之</cp:lastModifiedBy>
  <cp:revision>12</cp:revision>
  <cp:lastPrinted>2024-03-28T05:25:00Z</cp:lastPrinted>
  <dcterms:created xsi:type="dcterms:W3CDTF">2025-01-30T07:53:00Z</dcterms:created>
  <dcterms:modified xsi:type="dcterms:W3CDTF">2025-03-31T07:06:00Z</dcterms:modified>
</cp:coreProperties>
</file>